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alias w:val="Your Name:"/>
        <w:tag w:val="Your Name:"/>
        <w:id w:val="1524743180"/>
        <w:placeholder>
          <w:docPart w:val="99CE92C69F394304B7A6C8CFE66877FC"/>
        </w:placeholder>
        <w:temporary/>
        <w:showingPlcHdr/>
        <w15:appearance w15:val="hidden"/>
      </w:sdtPr>
      <w:sdtEndPr/>
      <w:sdtContent>
        <w:p w14:paraId="1D900868" w14:textId="77777777" w:rsidR="00816216" w:rsidRPr="00281F37" w:rsidRDefault="00816216" w:rsidP="00281F37">
          <w:pPr>
            <w:pStyle w:val="Titl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81F37">
            <w:rPr>
              <w:rFonts w:ascii="Times New Roman" w:hAnsi="Times New Roman" w:cs="Times New Roman"/>
              <w:b/>
              <w:bCs/>
              <w:sz w:val="28"/>
              <w:szCs w:val="28"/>
            </w:rPr>
            <w:t>Your Name</w:t>
          </w:r>
        </w:p>
      </w:sdtContent>
    </w:sdt>
    <w:p w14:paraId="399F4BEF" w14:textId="6578F9C3" w:rsidR="00141A4C" w:rsidRPr="00281F37" w:rsidRDefault="000849ED" w:rsidP="00281F3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F37">
        <w:rPr>
          <w:rFonts w:ascii="Times New Roman" w:hAnsi="Times New Roman" w:cs="Times New Roman"/>
          <w:b/>
          <w:bCs/>
          <w:sz w:val="28"/>
          <w:szCs w:val="28"/>
        </w:rPr>
        <w:t>City</w:t>
      </w:r>
      <w:r w:rsidR="00141A4C" w:rsidRPr="00281F37">
        <w:rPr>
          <w:rFonts w:ascii="Times New Roman" w:hAnsi="Times New Roman" w:cs="Times New Roman"/>
          <w:b/>
          <w:bCs/>
          <w:sz w:val="28"/>
          <w:szCs w:val="28"/>
        </w:rPr>
        <w:t> | 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alias w:val="Telephone:"/>
          <w:tag w:val="Telephone:"/>
          <w:id w:val="-1416317146"/>
          <w:placeholder>
            <w:docPart w:val="AC78E03C74E540B2A8A6C70377CE978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141A4C" w:rsidRPr="00281F37">
            <w:rPr>
              <w:rFonts w:ascii="Times New Roman" w:hAnsi="Times New Roman" w:cs="Times New Roman"/>
              <w:b/>
              <w:bCs/>
              <w:sz w:val="28"/>
              <w:szCs w:val="28"/>
            </w:rPr>
            <w:t>Telephone</w:t>
          </w:r>
        </w:sdtContent>
      </w:sdt>
      <w:r w:rsidR="00141A4C" w:rsidRPr="00281F37">
        <w:rPr>
          <w:rFonts w:ascii="Times New Roman" w:hAnsi="Times New Roman" w:cs="Times New Roman"/>
          <w:b/>
          <w:bCs/>
          <w:sz w:val="28"/>
          <w:szCs w:val="28"/>
        </w:rPr>
        <w:t> | 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alias w:val="Email:"/>
          <w:tag w:val="Email:"/>
          <w:id w:val="-391963670"/>
          <w:placeholder>
            <w:docPart w:val="520FADD472734C7D9B3211E3DCCADAC4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141A4C" w:rsidRPr="00281F37">
            <w:rPr>
              <w:rFonts w:ascii="Times New Roman" w:hAnsi="Times New Roman" w:cs="Times New Roman"/>
              <w:b/>
              <w:bCs/>
              <w:sz w:val="28"/>
              <w:szCs w:val="28"/>
            </w:rPr>
            <w:t>Email</w:t>
          </w:r>
        </w:sdtContent>
      </w:sdt>
      <w:r w:rsidRPr="00281F37">
        <w:rPr>
          <w:rFonts w:ascii="Times New Roman" w:hAnsi="Times New Roman" w:cs="Times New Roman"/>
          <w:b/>
          <w:bCs/>
          <w:sz w:val="28"/>
          <w:szCs w:val="28"/>
        </w:rPr>
        <w:t xml:space="preserve">  | </w:t>
      </w:r>
      <w:r w:rsidR="000D3D33" w:rsidRPr="00281F37">
        <w:rPr>
          <w:rFonts w:ascii="Times New Roman" w:hAnsi="Times New Roman" w:cs="Times New Roman"/>
          <w:b/>
          <w:bCs/>
          <w:sz w:val="28"/>
          <w:szCs w:val="28"/>
        </w:rPr>
        <w:t>LinkedIn</w:t>
      </w:r>
    </w:p>
    <w:p w14:paraId="1C4A4A14" w14:textId="5BDBC985" w:rsidR="006270A9" w:rsidRPr="00281F37" w:rsidRDefault="00692E4D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ducation:"/>
          <w:tag w:val="Education:"/>
          <w:id w:val="807127995"/>
          <w:placeholder>
            <w:docPart w:val="DCD518CB0C464F9B8CBA555259AE4E46"/>
          </w:placeholder>
          <w:temporary/>
          <w:showingPlcHdr/>
          <w15:appearance w15:val="hidden"/>
        </w:sdtPr>
        <w:sdtEndPr/>
        <w:sdtContent>
          <w:r w:rsidR="009D5933" w:rsidRPr="00281F37">
            <w:rPr>
              <w:rFonts w:ascii="Times New Roman" w:hAnsi="Times New Roman" w:cs="Times New Roman"/>
              <w:sz w:val="24"/>
              <w:szCs w:val="24"/>
            </w:rPr>
            <w:t>Education</w:t>
          </w:r>
        </w:sdtContent>
      </w:sdt>
      <w:r w:rsidR="00E0757B" w:rsidRPr="00281F37">
        <w:rPr>
          <w:rFonts w:ascii="Times New Roman" w:hAnsi="Times New Roman" w:cs="Times New Roman"/>
          <w:sz w:val="24"/>
          <w:szCs w:val="24"/>
        </w:rPr>
        <w:t xml:space="preserve"> </w:t>
      </w:r>
      <w:r w:rsidR="00E0757B" w:rsidRPr="00281F37">
        <w:rPr>
          <w:rFonts w:ascii="Times New Roman" w:hAnsi="Times New Roman" w:cs="Times New Roman"/>
          <w:i/>
          <w:iCs/>
          <w:color w:val="F24F4F" w:themeColor="accent4"/>
          <w:sz w:val="24"/>
          <w:szCs w:val="24"/>
        </w:rPr>
        <w:t>(Newest first)</w:t>
      </w:r>
    </w:p>
    <w:p w14:paraId="690892F1" w14:textId="6025948F" w:rsidR="006270A9" w:rsidRPr="00281F37" w:rsidRDefault="00692E4D" w:rsidP="00281F37">
      <w:pPr>
        <w:pStyle w:val="Heading2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alias w:val="Degree:"/>
          <w:tag w:val="Degree:"/>
          <w:id w:val="-1403435167"/>
          <w:placeholder>
            <w:docPart w:val="ACFD9B376DD74569B55581DCE432585E"/>
          </w:placeholder>
          <w:temporary/>
          <w:showingPlcHdr/>
          <w15:appearance w15:val="hidden"/>
          <w:text/>
        </w:sdtPr>
        <w:sdtEndPr/>
        <w:sdtContent>
          <w:r w:rsidR="009D5933" w:rsidRPr="00281F37">
            <w:rPr>
              <w:rFonts w:ascii="Times New Roman" w:hAnsi="Times New Roman" w:cs="Times New Roman"/>
              <w:szCs w:val="24"/>
            </w:rPr>
            <w:t>Degree</w:t>
          </w:r>
        </w:sdtContent>
      </w:sdt>
      <w:r w:rsidR="009D5933" w:rsidRPr="00281F37">
        <w:rPr>
          <w:rFonts w:ascii="Times New Roman" w:hAnsi="Times New Roman" w:cs="Times New Roman"/>
          <w:szCs w:val="24"/>
        </w:rPr>
        <w:t> | </w:t>
      </w:r>
      <w:r w:rsidR="00010BD8" w:rsidRPr="00281F37">
        <w:rPr>
          <w:rFonts w:ascii="Times New Roman" w:hAnsi="Times New Roman" w:cs="Times New Roman"/>
          <w:szCs w:val="24"/>
        </w:rPr>
        <w:t>GPA</w:t>
      </w:r>
      <w:r w:rsidR="009D5933" w:rsidRPr="00281F37">
        <w:rPr>
          <w:rFonts w:ascii="Times New Roman" w:hAnsi="Times New Roman" w:cs="Times New Roman"/>
          <w:szCs w:val="24"/>
        </w:rPr>
        <w:t> | </w:t>
      </w:r>
      <w:sdt>
        <w:sdtPr>
          <w:rPr>
            <w:rFonts w:ascii="Times New Roman" w:hAnsi="Times New Roman" w:cs="Times New Roman"/>
            <w:szCs w:val="24"/>
          </w:rPr>
          <w:alias w:val="School:"/>
          <w:tag w:val="School:"/>
          <w:id w:val="530385979"/>
          <w:placeholder>
            <w:docPart w:val="E6653967BB03442B825219F700EE5C79"/>
          </w:placeholder>
          <w:temporary/>
          <w:showingPlcHdr/>
          <w15:appearance w15:val="hidden"/>
          <w:text/>
        </w:sdtPr>
        <w:sdtEndPr/>
        <w:sdtContent>
          <w:r w:rsidR="009D5933" w:rsidRPr="00281F37">
            <w:rPr>
              <w:rFonts w:ascii="Times New Roman" w:hAnsi="Times New Roman" w:cs="Times New Roman"/>
              <w:szCs w:val="24"/>
            </w:rPr>
            <w:t>School</w:t>
          </w:r>
        </w:sdtContent>
      </w:sdt>
      <w:r w:rsidR="00A15F19" w:rsidRPr="00281F37">
        <w:rPr>
          <w:rFonts w:ascii="Times New Roman" w:hAnsi="Times New Roman" w:cs="Times New Roman"/>
          <w:szCs w:val="24"/>
        </w:rPr>
        <w:t>| Dates attended</w:t>
      </w:r>
    </w:p>
    <w:p w14:paraId="08FA11CE" w14:textId="77777777" w:rsidR="006270A9" w:rsidRPr="00281F37" w:rsidRDefault="009D5933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Major: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ajor:"/>
          <w:tag w:val="Major:"/>
          <w:id w:val="1821224400"/>
          <w:placeholder>
            <w:docPart w:val="E0DB5795106A43488C3B2B827967E8B4"/>
          </w:placeholder>
          <w:temporary/>
          <w:showingPlcHdr/>
          <w15:appearance w15:val="hidden"/>
          <w:text/>
        </w:sdtPr>
        <w:sdtEndPr/>
        <w:sdtContent>
          <w:r w:rsidR="00141A4C" w:rsidRPr="00281F37">
            <w:rPr>
              <w:rFonts w:ascii="Times New Roman" w:hAnsi="Times New Roman" w:cs="Times New Roman"/>
              <w:sz w:val="24"/>
              <w:szCs w:val="24"/>
            </w:rPr>
            <w:t>Click</w:t>
          </w:r>
          <w:r w:rsidRPr="00281F37">
            <w:rPr>
              <w:rFonts w:ascii="Times New Roman" w:hAnsi="Times New Roman" w:cs="Times New Roman"/>
              <w:sz w:val="24"/>
              <w:szCs w:val="24"/>
            </w:rPr>
            <w:t xml:space="preserve"> here to enter text</w:t>
          </w:r>
        </w:sdtContent>
      </w:sdt>
    </w:p>
    <w:p w14:paraId="7C89AEAD" w14:textId="77777777" w:rsidR="006270A9" w:rsidRPr="00281F37" w:rsidRDefault="009D5933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Minor: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inor:"/>
          <w:tag w:val="Minor:"/>
          <w:id w:val="1025376684"/>
          <w:placeholder>
            <w:docPart w:val="E0DB5795106A43488C3B2B827967E8B4"/>
          </w:placeholder>
          <w:temporary/>
          <w:showingPlcHdr/>
          <w15:appearance w15:val="hidden"/>
          <w:text/>
        </w:sdtPr>
        <w:sdtEndPr/>
        <w:sdtContent>
          <w:r w:rsidR="00816216" w:rsidRPr="00281F37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69B84D44" w14:textId="77777777" w:rsidR="00A15F19" w:rsidRPr="00281F37" w:rsidRDefault="00A15F19" w:rsidP="00281F37">
      <w:pPr>
        <w:pStyle w:val="Heading2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alias w:val="Degree:"/>
          <w:tag w:val="Degree:"/>
          <w:id w:val="-255141461"/>
          <w:placeholder>
            <w:docPart w:val="8585F8DBEF2E43EBAF4960E5EB5D16E2"/>
          </w:placeholder>
          <w:temporary/>
          <w:showingPlcHdr/>
          <w15:appearance w15:val="hidden"/>
          <w:text/>
        </w:sdtPr>
        <w:sdtContent>
          <w:r w:rsidRPr="00281F37">
            <w:rPr>
              <w:rFonts w:ascii="Times New Roman" w:hAnsi="Times New Roman" w:cs="Times New Roman"/>
              <w:szCs w:val="24"/>
            </w:rPr>
            <w:t>Degree</w:t>
          </w:r>
        </w:sdtContent>
      </w:sdt>
      <w:r w:rsidRPr="00281F37">
        <w:rPr>
          <w:rFonts w:ascii="Times New Roman" w:hAnsi="Times New Roman" w:cs="Times New Roman"/>
          <w:szCs w:val="24"/>
        </w:rPr>
        <w:t> | GPA | </w:t>
      </w:r>
      <w:sdt>
        <w:sdtPr>
          <w:rPr>
            <w:rFonts w:ascii="Times New Roman" w:hAnsi="Times New Roman" w:cs="Times New Roman"/>
            <w:szCs w:val="24"/>
          </w:rPr>
          <w:alias w:val="School:"/>
          <w:tag w:val="School:"/>
          <w:id w:val="-384108015"/>
          <w:placeholder>
            <w:docPart w:val="AB5F6FEB907F490C8F452F339E3AF5D9"/>
          </w:placeholder>
          <w:temporary/>
          <w:showingPlcHdr/>
          <w15:appearance w15:val="hidden"/>
          <w:text/>
        </w:sdtPr>
        <w:sdtContent>
          <w:r w:rsidRPr="00281F37">
            <w:rPr>
              <w:rFonts w:ascii="Times New Roman" w:hAnsi="Times New Roman" w:cs="Times New Roman"/>
              <w:szCs w:val="24"/>
            </w:rPr>
            <w:t>School</w:t>
          </w:r>
        </w:sdtContent>
      </w:sdt>
      <w:r w:rsidRPr="00281F37">
        <w:rPr>
          <w:rFonts w:ascii="Times New Roman" w:hAnsi="Times New Roman" w:cs="Times New Roman"/>
          <w:szCs w:val="24"/>
        </w:rPr>
        <w:t>| Dates attended</w:t>
      </w:r>
    </w:p>
    <w:p w14:paraId="7516EB25" w14:textId="77777777" w:rsidR="006270A9" w:rsidRPr="00281F37" w:rsidRDefault="009D5933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Major: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Major:"/>
          <w:tag w:val="Major:"/>
          <w:id w:val="1046181329"/>
          <w:placeholder>
            <w:docPart w:val="086482F1FD2E4F08A1274A1538FD25BD"/>
          </w:placeholder>
          <w:temporary/>
          <w:showingPlcHdr/>
          <w15:appearance w15:val="hidden"/>
          <w:text/>
        </w:sdtPr>
        <w:sdtEndPr/>
        <w:sdtContent>
          <w:r w:rsidR="00141A4C" w:rsidRPr="00281F37">
            <w:rPr>
              <w:rFonts w:ascii="Times New Roman" w:hAnsi="Times New Roman" w:cs="Times New Roman"/>
              <w:sz w:val="24"/>
              <w:szCs w:val="24"/>
            </w:rPr>
            <w:t>Click</w:t>
          </w:r>
          <w:r w:rsidRPr="00281F37">
            <w:rPr>
              <w:rFonts w:ascii="Times New Roman" w:hAnsi="Times New Roman" w:cs="Times New Roman"/>
              <w:sz w:val="24"/>
              <w:szCs w:val="24"/>
            </w:rPr>
            <w:t xml:space="preserve"> here to enter text</w:t>
          </w:r>
        </w:sdtContent>
      </w:sdt>
    </w:p>
    <w:p w14:paraId="0B47EB3F" w14:textId="5AF8B74C" w:rsidR="006270A9" w:rsidRPr="00281F37" w:rsidRDefault="009D5933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Minor: </w:t>
      </w:r>
    </w:p>
    <w:p w14:paraId="203C0F33" w14:textId="1BD6CB3A" w:rsidR="00E0757B" w:rsidRPr="00281F37" w:rsidRDefault="009D5933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Related coursework: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lated Coursework:"/>
          <w:tag w:val="Related Coursework:"/>
          <w:id w:val="100010185"/>
          <w:placeholder>
            <w:docPart w:val="086482F1FD2E4F08A1274A1538FD25BD"/>
          </w:placeholder>
          <w:temporary/>
          <w:showingPlcHdr/>
          <w15:appearance w15:val="hidden"/>
          <w:text/>
        </w:sdtPr>
        <w:sdtEndPr/>
        <w:sdtContent>
          <w:r w:rsidR="00816216" w:rsidRPr="00281F37">
            <w:rPr>
              <w:rFonts w:ascii="Times New Roman" w:hAnsi="Times New Roman" w:cs="Times New Roman"/>
              <w:sz w:val="24"/>
              <w:szCs w:val="24"/>
            </w:rPr>
            <w:t>Click here to enter text</w:t>
          </w:r>
        </w:sdtContent>
      </w:sdt>
    </w:p>
    <w:p w14:paraId="75A2710C" w14:textId="77777777" w:rsidR="00E0757B" w:rsidRPr="00281F37" w:rsidRDefault="00692E4D" w:rsidP="00281F37">
      <w:pPr>
        <w:pStyle w:val="Heading1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xperience:"/>
          <w:tag w:val="Experience:"/>
          <w:id w:val="171684534"/>
          <w:placeholder>
            <w:docPart w:val="BF70A08D1AC841A88D12EB241F68B52E"/>
          </w:placeholder>
          <w:temporary/>
          <w:showingPlcHdr/>
          <w15:appearance w15:val="hidden"/>
        </w:sdtPr>
        <w:sdtEndPr/>
        <w:sdtContent>
          <w:r w:rsidR="00E0757B" w:rsidRPr="00281F37">
            <w:rPr>
              <w:rFonts w:ascii="Times New Roman" w:hAnsi="Times New Roman" w:cs="Times New Roman"/>
              <w:sz w:val="24"/>
              <w:szCs w:val="24"/>
            </w:rPr>
            <w:t>Experience</w:t>
          </w:r>
        </w:sdtContent>
      </w:sdt>
      <w:r w:rsidR="00E0757B" w:rsidRPr="00281F37">
        <w:rPr>
          <w:rFonts w:ascii="Times New Roman" w:hAnsi="Times New Roman" w:cs="Times New Roman"/>
          <w:sz w:val="24"/>
          <w:szCs w:val="24"/>
        </w:rPr>
        <w:t xml:space="preserve"> </w:t>
      </w:r>
      <w:r w:rsidR="00E0757B" w:rsidRPr="00281F37">
        <w:rPr>
          <w:rFonts w:ascii="Times New Roman" w:hAnsi="Times New Roman" w:cs="Times New Roman"/>
          <w:i/>
          <w:iCs/>
          <w:color w:val="F24F4F" w:themeColor="accent4"/>
          <w:sz w:val="24"/>
          <w:szCs w:val="24"/>
        </w:rPr>
        <w:t>(Newest first)</w:t>
      </w:r>
    </w:p>
    <w:p w14:paraId="73D7CD58" w14:textId="77777777" w:rsidR="00E0757B" w:rsidRPr="00281F37" w:rsidRDefault="00692E4D" w:rsidP="00281F37">
      <w:pPr>
        <w:pStyle w:val="Heading2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alias w:val="Job Title 1:"/>
          <w:tag w:val="Job Title 1:"/>
          <w:id w:val="-1093548063"/>
          <w:placeholder>
            <w:docPart w:val="4CC915FF6D9C48438582D2910A8C6390"/>
          </w:placeholder>
          <w:temporary/>
          <w:showingPlcHdr/>
          <w15:appearance w15:val="hidden"/>
          <w:text/>
        </w:sdtPr>
        <w:sdtEndPr/>
        <w:sdtContent>
          <w:r w:rsidR="00E0757B" w:rsidRPr="00281F37">
            <w:rPr>
              <w:rFonts w:ascii="Times New Roman" w:hAnsi="Times New Roman" w:cs="Times New Roman"/>
              <w:szCs w:val="24"/>
            </w:rPr>
            <w:t>Job Title</w:t>
          </w:r>
        </w:sdtContent>
      </w:sdt>
      <w:r w:rsidR="00E0757B" w:rsidRPr="00281F37">
        <w:rPr>
          <w:rFonts w:ascii="Times New Roman" w:hAnsi="Times New Roman" w:cs="Times New Roman"/>
          <w:szCs w:val="24"/>
        </w:rPr>
        <w:t> | </w:t>
      </w:r>
      <w:sdt>
        <w:sdtPr>
          <w:rPr>
            <w:rFonts w:ascii="Times New Roman" w:hAnsi="Times New Roman" w:cs="Times New Roman"/>
            <w:szCs w:val="24"/>
          </w:rPr>
          <w:alias w:val="Company for Job 1:"/>
          <w:tag w:val="Company for Job 1:"/>
          <w:id w:val="2063141089"/>
          <w:placeholder>
            <w:docPart w:val="24EADADE5C44476CBB299AC0200EEFCF"/>
          </w:placeholder>
          <w:temporary/>
          <w:showingPlcHdr/>
          <w15:appearance w15:val="hidden"/>
          <w:text/>
        </w:sdtPr>
        <w:sdtEndPr/>
        <w:sdtContent>
          <w:r w:rsidR="00E0757B" w:rsidRPr="00281F37">
            <w:rPr>
              <w:rFonts w:ascii="Times New Roman" w:hAnsi="Times New Roman" w:cs="Times New Roman"/>
              <w:szCs w:val="24"/>
            </w:rPr>
            <w:t>Company</w:t>
          </w:r>
        </w:sdtContent>
      </w:sdt>
      <w:r w:rsidR="00E0757B" w:rsidRPr="00281F37">
        <w:rPr>
          <w:rFonts w:ascii="Times New Roman" w:hAnsi="Times New Roman" w:cs="Times New Roman"/>
          <w:szCs w:val="24"/>
        </w:rPr>
        <w:t> | </w:t>
      </w:r>
      <w:sdt>
        <w:sdtPr>
          <w:rPr>
            <w:rFonts w:ascii="Times New Roman" w:hAnsi="Times New Roman" w:cs="Times New Roman"/>
            <w:szCs w:val="24"/>
          </w:rPr>
          <w:alias w:val="Dates From - To for Job 1:"/>
          <w:tag w:val="Dates From - To for Job 1:"/>
          <w:id w:val="-577978458"/>
          <w:placeholder>
            <w:docPart w:val="EE1C6658C1AA4C61AFB4340B1C5847D4"/>
          </w:placeholder>
          <w:temporary/>
          <w:showingPlcHdr/>
          <w15:appearance w15:val="hidden"/>
          <w:text/>
        </w:sdtPr>
        <w:sdtEndPr/>
        <w:sdtContent>
          <w:r w:rsidR="00E0757B" w:rsidRPr="00281F37">
            <w:rPr>
              <w:rFonts w:ascii="Times New Roman" w:hAnsi="Times New Roman" w:cs="Times New Roman"/>
              <w:szCs w:val="24"/>
            </w:rPr>
            <w:t>Dates From - To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Key responsibilities for Job Title 1:"/>
        <w:tag w:val="Key responsibilities for Job Title 1:"/>
        <w:id w:val="-513455036"/>
        <w:placeholder>
          <w:docPart w:val="CB96AA7E0AA948E48D4D160440D810C0"/>
        </w:placeholder>
        <w:temporary/>
        <w:showingPlcHdr/>
        <w15:appearance w15:val="hidden"/>
      </w:sdtPr>
      <w:sdtEndPr/>
      <w:sdtContent>
        <w:p w14:paraId="38EDB011" w14:textId="77777777" w:rsidR="00E0757B" w:rsidRPr="00281F37" w:rsidRDefault="00E0757B" w:rsidP="00281F37">
          <w:pPr>
            <w:pStyle w:val="ListBullet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81F37">
            <w:rPr>
              <w:rFonts w:ascii="Times New Roman" w:hAnsi="Times New Roman" w:cs="Times New Roman"/>
              <w:sz w:val="24"/>
              <w:szCs w:val="24"/>
            </w:rPr>
            <w:t>This is the place for a brief summary of your key responsibilities and most stellar accomplishments.</w:t>
          </w:r>
        </w:p>
      </w:sdtContent>
    </w:sdt>
    <w:p w14:paraId="118842D6" w14:textId="77777777" w:rsidR="00E0757B" w:rsidRPr="00281F37" w:rsidRDefault="00692E4D" w:rsidP="00281F37">
      <w:pPr>
        <w:pStyle w:val="Heading2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alias w:val="Job Title 2:"/>
          <w:tag w:val="Job Title 2:"/>
          <w:id w:val="-915553614"/>
          <w:placeholder>
            <w:docPart w:val="C8819CD391A84A6A987C5FF8B3C5F507"/>
          </w:placeholder>
          <w:temporary/>
          <w:showingPlcHdr/>
          <w15:appearance w15:val="hidden"/>
          <w:text/>
        </w:sdtPr>
        <w:sdtEndPr/>
        <w:sdtContent>
          <w:r w:rsidR="00E0757B" w:rsidRPr="00281F37">
            <w:rPr>
              <w:rFonts w:ascii="Times New Roman" w:hAnsi="Times New Roman" w:cs="Times New Roman"/>
              <w:szCs w:val="24"/>
            </w:rPr>
            <w:t>Job Title</w:t>
          </w:r>
        </w:sdtContent>
      </w:sdt>
      <w:r w:rsidR="00E0757B" w:rsidRPr="00281F37">
        <w:rPr>
          <w:rFonts w:ascii="Times New Roman" w:hAnsi="Times New Roman" w:cs="Times New Roman"/>
          <w:szCs w:val="24"/>
        </w:rPr>
        <w:t> | </w:t>
      </w:r>
      <w:sdt>
        <w:sdtPr>
          <w:rPr>
            <w:rFonts w:ascii="Times New Roman" w:hAnsi="Times New Roman" w:cs="Times New Roman"/>
            <w:szCs w:val="24"/>
          </w:rPr>
          <w:alias w:val="Company for Job 2:"/>
          <w:tag w:val="Company for Job 2:"/>
          <w:id w:val="-1671783373"/>
          <w:placeholder>
            <w:docPart w:val="5336DB351F974F6FBF7CCED3B9B00228"/>
          </w:placeholder>
          <w:temporary/>
          <w:showingPlcHdr/>
          <w15:appearance w15:val="hidden"/>
          <w:text/>
        </w:sdtPr>
        <w:sdtEndPr/>
        <w:sdtContent>
          <w:r w:rsidR="00E0757B" w:rsidRPr="00281F37">
            <w:rPr>
              <w:rFonts w:ascii="Times New Roman" w:hAnsi="Times New Roman" w:cs="Times New Roman"/>
              <w:szCs w:val="24"/>
            </w:rPr>
            <w:t>Company</w:t>
          </w:r>
        </w:sdtContent>
      </w:sdt>
      <w:r w:rsidR="00E0757B" w:rsidRPr="00281F37">
        <w:rPr>
          <w:rFonts w:ascii="Times New Roman" w:hAnsi="Times New Roman" w:cs="Times New Roman"/>
          <w:szCs w:val="24"/>
        </w:rPr>
        <w:t> | </w:t>
      </w:r>
      <w:sdt>
        <w:sdtPr>
          <w:rPr>
            <w:rFonts w:ascii="Times New Roman" w:hAnsi="Times New Roman" w:cs="Times New Roman"/>
            <w:szCs w:val="24"/>
          </w:rPr>
          <w:alias w:val="Dates From - To for Job 2:"/>
          <w:tag w:val="Dates From - To for Job 2:"/>
          <w:id w:val="-1256672044"/>
          <w:placeholder>
            <w:docPart w:val="8F1350F4C36044AB85D9E857A10DAD25"/>
          </w:placeholder>
          <w:temporary/>
          <w:showingPlcHdr/>
          <w15:appearance w15:val="hidden"/>
          <w:text/>
        </w:sdtPr>
        <w:sdtEndPr/>
        <w:sdtContent>
          <w:r w:rsidR="00E0757B" w:rsidRPr="00281F37">
            <w:rPr>
              <w:rFonts w:ascii="Times New Roman" w:hAnsi="Times New Roman" w:cs="Times New Roman"/>
              <w:szCs w:val="24"/>
            </w:rPr>
            <w:t>Dates From - To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Key responsibilities for Job Title 2:"/>
        <w:tag w:val="Key responsibilities for Job Title 2:"/>
        <w:id w:val="2140524828"/>
        <w:placeholder>
          <w:docPart w:val="C4494BDAE908467CAA10098ADC43D8AA"/>
        </w:placeholder>
        <w:temporary/>
        <w:showingPlcHdr/>
        <w15:appearance w15:val="hidden"/>
      </w:sdtPr>
      <w:sdtEndPr/>
      <w:sdtContent>
        <w:p w14:paraId="52508245" w14:textId="2BA88979" w:rsidR="00E0757B" w:rsidRPr="00281F37" w:rsidRDefault="00E0757B" w:rsidP="00281F37">
          <w:pPr>
            <w:pStyle w:val="ListBullet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81F37">
            <w:rPr>
              <w:rFonts w:ascii="Times New Roman" w:hAnsi="Times New Roman" w:cs="Times New Roman"/>
              <w:sz w:val="24"/>
              <w:szCs w:val="24"/>
            </w:rPr>
            <w:t>This is the place for a brief summary of your key responsibilities and most stellar accomplishments.</w:t>
          </w:r>
        </w:p>
      </w:sdtContent>
    </w:sdt>
    <w:p w14:paraId="688DA455" w14:textId="4A370A2F" w:rsidR="006270A9" w:rsidRPr="00281F37" w:rsidRDefault="00692E4D" w:rsidP="00281F37">
      <w:pPr>
        <w:pStyle w:val="Heading1"/>
        <w:rPr>
          <w:rFonts w:ascii="Times New Roman" w:hAnsi="Times New Roman" w:cs="Times New Roman"/>
          <w:color w:val="F24F4F" w:themeColor="accent4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kills &amp; Abilities:"/>
          <w:tag w:val="Skills &amp; Abilities:"/>
          <w:id w:val="458624136"/>
          <w:placeholder>
            <w:docPart w:val="3A89BC28A8D64A3EA3941EC28CBD6D5D"/>
          </w:placeholder>
          <w:temporary/>
          <w:showingPlcHdr/>
          <w15:appearance w15:val="hidden"/>
        </w:sdtPr>
        <w:sdtEndPr/>
        <w:sdtContent>
          <w:r w:rsidR="009D5933" w:rsidRPr="00281F37">
            <w:rPr>
              <w:rFonts w:ascii="Times New Roman" w:hAnsi="Times New Roman" w:cs="Times New Roman"/>
              <w:sz w:val="24"/>
              <w:szCs w:val="24"/>
            </w:rPr>
            <w:t>Skills &amp; Abilities</w:t>
          </w:r>
        </w:sdtContent>
      </w:sdt>
      <w:r w:rsidR="00E0757B" w:rsidRPr="00281F37">
        <w:rPr>
          <w:rFonts w:ascii="Times New Roman" w:hAnsi="Times New Roman" w:cs="Times New Roman"/>
          <w:sz w:val="24"/>
          <w:szCs w:val="24"/>
        </w:rPr>
        <w:br/>
      </w:r>
      <w:r w:rsidR="00E0757B" w:rsidRPr="00281F37">
        <w:rPr>
          <w:rFonts w:ascii="Times New Roman" w:hAnsi="Times New Roman" w:cs="Times New Roman"/>
          <w:sz w:val="24"/>
          <w:szCs w:val="24"/>
        </w:rPr>
        <w:br/>
      </w:r>
      <w:r w:rsidR="005A30DA" w:rsidRPr="00281F37">
        <w:rPr>
          <w:rFonts w:ascii="Times New Roman" w:hAnsi="Times New Roman" w:cs="Times New Roman"/>
          <w:i/>
          <w:iCs/>
          <w:color w:val="F24F4F" w:themeColor="accent4"/>
          <w:sz w:val="24"/>
          <w:szCs w:val="24"/>
        </w:rPr>
        <w:t>Change as relevant to job application</w:t>
      </w:r>
    </w:p>
    <w:p w14:paraId="4F0FE563" w14:textId="0331F29A" w:rsidR="008124D6" w:rsidRPr="00281F37" w:rsidRDefault="008124D6" w:rsidP="00281F37">
      <w:pPr>
        <w:pStyle w:val="Heading1"/>
        <w:rPr>
          <w:rFonts w:ascii="Times New Roman" w:hAnsi="Times New Roman" w:cs="Times New Roman"/>
          <w:color w:val="F24F4F" w:themeColor="accent4"/>
          <w:sz w:val="24"/>
          <w:szCs w:val="24"/>
        </w:rPr>
      </w:pPr>
    </w:p>
    <w:p w14:paraId="2E34B0D3" w14:textId="58BE9A19" w:rsidR="008124D6" w:rsidRPr="00281F37" w:rsidRDefault="005A61D3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>Research Projects</w:t>
      </w:r>
    </w:p>
    <w:p w14:paraId="232A8C6C" w14:textId="2E11602F" w:rsidR="005A61D3" w:rsidRPr="00281F37" w:rsidRDefault="005A61D3" w:rsidP="00281F37">
      <w:pPr>
        <w:pStyle w:val="Heading1"/>
        <w:numPr>
          <w:ilvl w:val="0"/>
          <w:numId w:val="24"/>
        </w:numPr>
        <w:rPr>
          <w:rFonts w:ascii="Times New Roman" w:hAnsi="Times New Roman" w:cs="Times New Roman"/>
          <w:color w:val="F24F4F" w:themeColor="accent4"/>
          <w:sz w:val="24"/>
          <w:szCs w:val="24"/>
        </w:rPr>
      </w:pPr>
      <w:r w:rsidRPr="00281F37">
        <w:rPr>
          <w:rFonts w:ascii="Times New Roman" w:hAnsi="Times New Roman" w:cs="Times New Roman"/>
          <w:color w:val="F24F4F" w:themeColor="accent4"/>
          <w:sz w:val="24"/>
          <w:szCs w:val="24"/>
        </w:rPr>
        <w:t>Title</w:t>
      </w:r>
      <w:r w:rsidR="00617E7B" w:rsidRPr="00281F37">
        <w:rPr>
          <w:rFonts w:ascii="Times New Roman" w:hAnsi="Times New Roman" w:cs="Times New Roman"/>
          <w:color w:val="F24F4F" w:themeColor="accent4"/>
          <w:sz w:val="24"/>
          <w:szCs w:val="24"/>
        </w:rPr>
        <w:t xml:space="preserve">, Year, Status (Ongoing/Completed) </w:t>
      </w:r>
    </w:p>
    <w:p w14:paraId="04C336D0" w14:textId="77777777" w:rsidR="00617E7B" w:rsidRPr="00281F37" w:rsidRDefault="00617E7B" w:rsidP="00281F37">
      <w:pPr>
        <w:pStyle w:val="Heading1"/>
        <w:numPr>
          <w:ilvl w:val="0"/>
          <w:numId w:val="24"/>
        </w:numPr>
        <w:rPr>
          <w:rFonts w:ascii="Times New Roman" w:hAnsi="Times New Roman" w:cs="Times New Roman"/>
          <w:color w:val="F24F4F" w:themeColor="accent4"/>
          <w:sz w:val="24"/>
          <w:szCs w:val="24"/>
        </w:rPr>
      </w:pPr>
      <w:r w:rsidRPr="00281F37">
        <w:rPr>
          <w:rFonts w:ascii="Times New Roman" w:hAnsi="Times New Roman" w:cs="Times New Roman"/>
          <w:color w:val="F24F4F" w:themeColor="accent4"/>
          <w:sz w:val="24"/>
          <w:szCs w:val="24"/>
        </w:rPr>
        <w:t xml:space="preserve">Title, Year, Status (Ongoing/Completed) </w:t>
      </w:r>
    </w:p>
    <w:p w14:paraId="6BA3C4D6" w14:textId="77777777" w:rsidR="00617E7B" w:rsidRPr="00281F37" w:rsidRDefault="00617E7B" w:rsidP="00281F37">
      <w:pPr>
        <w:pStyle w:val="Heading1"/>
        <w:ind w:left="720"/>
        <w:rPr>
          <w:rFonts w:ascii="Times New Roman" w:hAnsi="Times New Roman" w:cs="Times New Roman"/>
          <w:color w:val="F24F4F" w:themeColor="accent4"/>
          <w:sz w:val="24"/>
          <w:szCs w:val="24"/>
        </w:rPr>
      </w:pPr>
    </w:p>
    <w:p w14:paraId="76EB4906" w14:textId="29517F7B" w:rsidR="00E0757B" w:rsidRPr="00281F37" w:rsidRDefault="008124D6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Publications </w:t>
      </w:r>
    </w:p>
    <w:p w14:paraId="36945366" w14:textId="3E0B1925" w:rsidR="008124D6" w:rsidRPr="00281F37" w:rsidRDefault="00AB22C1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>[Authors with your name in bold] [Year of publication] [Title of article] [Publishing journal]</w:t>
      </w:r>
    </w:p>
    <w:p w14:paraId="6627B64A" w14:textId="0DA3992E" w:rsidR="008124D6" w:rsidRPr="00281F37" w:rsidRDefault="008124D6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Conferences </w:t>
      </w:r>
      <w:r w:rsidRPr="00281F37">
        <w:rPr>
          <w:rFonts w:ascii="Times New Roman" w:hAnsi="Times New Roman" w:cs="Times New Roman"/>
          <w:color w:val="F24F4F" w:themeColor="accent4"/>
          <w:sz w:val="24"/>
          <w:szCs w:val="24"/>
        </w:rPr>
        <w:t>(Oral/Poster presentations)</w:t>
      </w:r>
    </w:p>
    <w:p w14:paraId="583836C7" w14:textId="7F9A4B8D" w:rsidR="00D31DB7" w:rsidRPr="00281F37" w:rsidRDefault="00D31DB7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D516991" w14:textId="183EADC4" w:rsidR="00D31DB7" w:rsidRPr="00281F37" w:rsidRDefault="006C4B49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>Awards</w:t>
      </w:r>
      <w:r w:rsidR="0054191E" w:rsidRPr="00281F37">
        <w:rPr>
          <w:rFonts w:ascii="Times New Roman" w:hAnsi="Times New Roman" w:cs="Times New Roman"/>
          <w:sz w:val="24"/>
          <w:szCs w:val="24"/>
        </w:rPr>
        <w:t xml:space="preserve"> </w:t>
      </w:r>
      <w:r w:rsidR="0054191E" w:rsidRPr="00281F37">
        <w:rPr>
          <w:rFonts w:ascii="Times New Roman" w:hAnsi="Times New Roman" w:cs="Times New Roman"/>
          <w:sz w:val="24"/>
          <w:szCs w:val="24"/>
        </w:rPr>
        <w:t xml:space="preserve">and </w:t>
      </w:r>
      <w:r w:rsidR="0054191E" w:rsidRPr="00281F37">
        <w:rPr>
          <w:rFonts w:ascii="Times New Roman" w:hAnsi="Times New Roman" w:cs="Times New Roman"/>
          <w:sz w:val="24"/>
          <w:szCs w:val="24"/>
        </w:rPr>
        <w:t>H</w:t>
      </w:r>
      <w:r w:rsidR="0054191E" w:rsidRPr="00281F37">
        <w:rPr>
          <w:rFonts w:ascii="Times New Roman" w:hAnsi="Times New Roman" w:cs="Times New Roman"/>
          <w:sz w:val="24"/>
          <w:szCs w:val="24"/>
        </w:rPr>
        <w:t>onors</w:t>
      </w:r>
    </w:p>
    <w:p w14:paraId="42F4FFDF" w14:textId="0819CB68" w:rsidR="00D31DB7" w:rsidRPr="00281F37" w:rsidRDefault="0054191E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>[Name of award] [year]</w:t>
      </w:r>
    </w:p>
    <w:p w14:paraId="0A6BE220" w14:textId="1D24F861" w:rsidR="00D31DB7" w:rsidRPr="00281F37" w:rsidRDefault="006C4B49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54345A" w:rsidRPr="00281F37">
        <w:rPr>
          <w:rFonts w:ascii="Times New Roman" w:hAnsi="Times New Roman" w:cs="Times New Roman"/>
          <w:sz w:val="24"/>
          <w:szCs w:val="24"/>
        </w:rPr>
        <w:t>Affiliations</w:t>
      </w:r>
    </w:p>
    <w:p w14:paraId="4921275E" w14:textId="4268D4C5" w:rsidR="009D53EC" w:rsidRPr="00281F37" w:rsidRDefault="009D53EC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[Name of </w:t>
      </w:r>
      <w:r w:rsidRPr="00281F37">
        <w:rPr>
          <w:rFonts w:ascii="Times New Roman" w:hAnsi="Times New Roman" w:cs="Times New Roman"/>
          <w:sz w:val="24"/>
          <w:szCs w:val="24"/>
        </w:rPr>
        <w:t>organization</w:t>
      </w:r>
      <w:r w:rsidRPr="00281F37">
        <w:rPr>
          <w:rFonts w:ascii="Times New Roman" w:hAnsi="Times New Roman" w:cs="Times New Roman"/>
          <w:sz w:val="24"/>
          <w:szCs w:val="24"/>
        </w:rPr>
        <w:t>] [year]</w:t>
      </w:r>
    </w:p>
    <w:p w14:paraId="00321A8D" w14:textId="1D31474D" w:rsidR="006C4B49" w:rsidRPr="00281F37" w:rsidRDefault="006C4B49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17F56FB0" w14:textId="5FA12296" w:rsidR="00E0757B" w:rsidRPr="00281F37" w:rsidRDefault="006C4B49" w:rsidP="00281F3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54345A" w:rsidRPr="00281F37">
        <w:rPr>
          <w:rFonts w:ascii="Times New Roman" w:hAnsi="Times New Roman" w:cs="Times New Roman"/>
          <w:sz w:val="24"/>
          <w:szCs w:val="24"/>
        </w:rPr>
        <w:t xml:space="preserve">Activities </w:t>
      </w:r>
    </w:p>
    <w:p w14:paraId="7861DEF8" w14:textId="6D75D046" w:rsidR="009D53EC" w:rsidRPr="00281F37" w:rsidRDefault="009D53EC" w:rsidP="00281F37">
      <w:pPr>
        <w:pStyle w:val="ListBulle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1F37">
        <w:rPr>
          <w:rFonts w:ascii="Times New Roman" w:hAnsi="Times New Roman" w:cs="Times New Roman"/>
          <w:sz w:val="24"/>
          <w:szCs w:val="24"/>
        </w:rPr>
        <w:t>[</w:t>
      </w:r>
      <w:r w:rsidRPr="00281F37">
        <w:rPr>
          <w:rFonts w:ascii="Times New Roman" w:hAnsi="Times New Roman" w:cs="Times New Roman"/>
          <w:sz w:val="24"/>
          <w:szCs w:val="24"/>
        </w:rPr>
        <w:t>Activity in one line</w:t>
      </w:r>
      <w:r w:rsidRPr="00281F37">
        <w:rPr>
          <w:rFonts w:ascii="Times New Roman" w:hAnsi="Times New Roman" w:cs="Times New Roman"/>
          <w:sz w:val="24"/>
          <w:szCs w:val="24"/>
        </w:rPr>
        <w:t>] [Name of organization] [year]</w:t>
      </w:r>
    </w:p>
    <w:p w14:paraId="1712AE57" w14:textId="312F6669" w:rsidR="005A30DA" w:rsidRPr="00281F37" w:rsidRDefault="005A30DA" w:rsidP="00692E4D">
      <w:pPr>
        <w:pStyle w:val="Heading1"/>
        <w:jc w:val="center"/>
        <w:rPr>
          <w:rFonts w:ascii="Times New Roman" w:hAnsi="Times New Roman" w:cs="Times New Roman"/>
          <w:i/>
          <w:iCs/>
          <w:color w:val="F24F4F" w:themeColor="accent4"/>
          <w:sz w:val="24"/>
          <w:szCs w:val="24"/>
        </w:rPr>
      </w:pPr>
      <w:r w:rsidRPr="00281F37">
        <w:rPr>
          <w:rFonts w:ascii="Times New Roman" w:hAnsi="Times New Roman" w:cs="Times New Roman"/>
          <w:i/>
          <w:iCs/>
          <w:color w:val="F24F4F" w:themeColor="accent4"/>
          <w:sz w:val="24"/>
          <w:szCs w:val="24"/>
        </w:rPr>
        <w:t>Kindy delete red font text in your final resume</w:t>
      </w:r>
    </w:p>
    <w:sectPr w:rsidR="005A30DA" w:rsidRPr="00281F37" w:rsidSect="00617B26">
      <w:footerReference w:type="default" r:id="rId8"/>
      <w:footerReference w:type="firs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B0FF" w14:textId="77777777" w:rsidR="00693FF9" w:rsidRDefault="00693FF9">
      <w:pPr>
        <w:spacing w:after="0"/>
      </w:pPr>
      <w:r>
        <w:separator/>
      </w:r>
    </w:p>
  </w:endnote>
  <w:endnote w:type="continuationSeparator" w:id="0">
    <w:p w14:paraId="4D4E89D8" w14:textId="77777777" w:rsidR="00693FF9" w:rsidRDefault="00693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A2F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397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46AD20" w14:textId="11E3D372" w:rsidR="004E7D95" w:rsidRDefault="004E7D9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12B86" w14:textId="77777777" w:rsidR="004E7D95" w:rsidRDefault="004E7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A80D" w14:textId="77777777" w:rsidR="00693FF9" w:rsidRDefault="00693FF9">
      <w:pPr>
        <w:spacing w:after="0"/>
      </w:pPr>
      <w:r>
        <w:separator/>
      </w:r>
    </w:p>
  </w:footnote>
  <w:footnote w:type="continuationSeparator" w:id="0">
    <w:p w14:paraId="4B404AE4" w14:textId="77777777" w:rsidR="00693FF9" w:rsidRDefault="00693F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593A5F"/>
    <w:multiLevelType w:val="hybridMultilevel"/>
    <w:tmpl w:val="AEE29072"/>
    <w:lvl w:ilvl="0" w:tplc="D28CD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5B7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5"/>
  </w:num>
  <w:num w:numId="23">
    <w:abstractNumId w:val="19"/>
  </w:num>
  <w:num w:numId="24">
    <w:abstractNumId w:val="14"/>
  </w:num>
  <w:num w:numId="25">
    <w:abstractNumId w:val="1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0szQ2MQfSRkYmlko6SsGpxcWZ+XkgBYa1APSpQa8sAAAA"/>
  </w:docVars>
  <w:rsids>
    <w:rsidRoot w:val="00693FF9"/>
    <w:rsid w:val="00010BD8"/>
    <w:rsid w:val="000849ED"/>
    <w:rsid w:val="00094444"/>
    <w:rsid w:val="000A4F59"/>
    <w:rsid w:val="000D3D33"/>
    <w:rsid w:val="00141A4C"/>
    <w:rsid w:val="001B29CF"/>
    <w:rsid w:val="00223D10"/>
    <w:rsid w:val="00264985"/>
    <w:rsid w:val="00281F37"/>
    <w:rsid w:val="0028220F"/>
    <w:rsid w:val="00356C14"/>
    <w:rsid w:val="004E7D95"/>
    <w:rsid w:val="0054191E"/>
    <w:rsid w:val="0054345A"/>
    <w:rsid w:val="005A30DA"/>
    <w:rsid w:val="005A61D3"/>
    <w:rsid w:val="00617B26"/>
    <w:rsid w:val="00617E7B"/>
    <w:rsid w:val="006270A9"/>
    <w:rsid w:val="00675956"/>
    <w:rsid w:val="00681034"/>
    <w:rsid w:val="00692E4D"/>
    <w:rsid w:val="00693FF9"/>
    <w:rsid w:val="006C4B49"/>
    <w:rsid w:val="008124D6"/>
    <w:rsid w:val="00816216"/>
    <w:rsid w:val="0087734B"/>
    <w:rsid w:val="009D53EC"/>
    <w:rsid w:val="009D5933"/>
    <w:rsid w:val="00A15F19"/>
    <w:rsid w:val="00AB22C1"/>
    <w:rsid w:val="00B64995"/>
    <w:rsid w:val="00BD768D"/>
    <w:rsid w:val="00C61F8E"/>
    <w:rsid w:val="00D31DB7"/>
    <w:rsid w:val="00E0757B"/>
    <w:rsid w:val="00E33C77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CEFDE"/>
  <w15:chartTrackingRefBased/>
  <w15:docId w15:val="{8745FC9D-9586-4130-B7D1-666D1EC5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ju\Downloads\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CE92C69F394304B7A6C8CFE668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043F-CA3B-43B5-8AF7-B1194C8B94D8}"/>
      </w:docPartPr>
      <w:docPartBody>
        <w:p w:rsidR="00BA008F" w:rsidRDefault="00DE6414">
          <w:pPr>
            <w:pStyle w:val="99CE92C69F394304B7A6C8CFE66877FC"/>
          </w:pPr>
          <w:r>
            <w:t>Your Name</w:t>
          </w:r>
        </w:p>
      </w:docPartBody>
    </w:docPart>
    <w:docPart>
      <w:docPartPr>
        <w:name w:val="AC78E03C74E540B2A8A6C70377CE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C143-EEBF-4AEF-B088-BE2E7FC57A16}"/>
      </w:docPartPr>
      <w:docPartBody>
        <w:p w:rsidR="00BA008F" w:rsidRDefault="00DE6414">
          <w:pPr>
            <w:pStyle w:val="AC78E03C74E540B2A8A6C70377CE9782"/>
          </w:pPr>
          <w:r>
            <w:t>Telephone</w:t>
          </w:r>
        </w:p>
      </w:docPartBody>
    </w:docPart>
    <w:docPart>
      <w:docPartPr>
        <w:name w:val="520FADD472734C7D9B3211E3DCCA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EE7B-5644-46BF-B094-66AC26547286}"/>
      </w:docPartPr>
      <w:docPartBody>
        <w:p w:rsidR="00BA008F" w:rsidRDefault="00DE6414">
          <w:pPr>
            <w:pStyle w:val="520FADD472734C7D9B3211E3DCCADAC4"/>
          </w:pPr>
          <w:r>
            <w:t>Email</w:t>
          </w:r>
        </w:p>
      </w:docPartBody>
    </w:docPart>
    <w:docPart>
      <w:docPartPr>
        <w:name w:val="DCD518CB0C464F9B8CBA555259AE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D455-5143-45FE-91E1-AA8D452481CB}"/>
      </w:docPartPr>
      <w:docPartBody>
        <w:p w:rsidR="00BA008F" w:rsidRDefault="00DE6414">
          <w:pPr>
            <w:pStyle w:val="DCD518CB0C464F9B8CBA555259AE4E46"/>
          </w:pPr>
          <w:r>
            <w:t>Education</w:t>
          </w:r>
        </w:p>
      </w:docPartBody>
    </w:docPart>
    <w:docPart>
      <w:docPartPr>
        <w:name w:val="ACFD9B376DD74569B55581DCE432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0799-B92E-45E7-8150-AA69C214D53A}"/>
      </w:docPartPr>
      <w:docPartBody>
        <w:p w:rsidR="00BA008F" w:rsidRDefault="00DE6414">
          <w:pPr>
            <w:pStyle w:val="ACFD9B376DD74569B55581DCE432585E"/>
          </w:pPr>
          <w:r>
            <w:t>Degree</w:t>
          </w:r>
        </w:p>
      </w:docPartBody>
    </w:docPart>
    <w:docPart>
      <w:docPartPr>
        <w:name w:val="E6653967BB03442B825219F700EE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48B7-273F-4DB3-90D4-4CB66DB4FB10}"/>
      </w:docPartPr>
      <w:docPartBody>
        <w:p w:rsidR="00BA008F" w:rsidRDefault="00DE6414">
          <w:pPr>
            <w:pStyle w:val="E6653967BB03442B825219F700EE5C79"/>
          </w:pPr>
          <w:r>
            <w:t>School</w:t>
          </w:r>
        </w:p>
      </w:docPartBody>
    </w:docPart>
    <w:docPart>
      <w:docPartPr>
        <w:name w:val="E0DB5795106A43488C3B2B827967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4DDC-CE78-4B4F-B0A6-D09A8811E45A}"/>
      </w:docPartPr>
      <w:docPartBody>
        <w:p w:rsidR="00BA008F" w:rsidRDefault="00DE6414">
          <w:pPr>
            <w:pStyle w:val="E0DB5795106A43488C3B2B827967E8B4"/>
          </w:pPr>
          <w:r>
            <w:t>Click here to enter text</w:t>
          </w:r>
        </w:p>
      </w:docPartBody>
    </w:docPart>
    <w:docPart>
      <w:docPartPr>
        <w:name w:val="086482F1FD2E4F08A1274A1538FD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C418-7AC0-462A-B698-A8B4AC3A1CEF}"/>
      </w:docPartPr>
      <w:docPartBody>
        <w:p w:rsidR="00BA008F" w:rsidRDefault="00DE6414">
          <w:pPr>
            <w:pStyle w:val="086482F1FD2E4F08A1274A1538FD25BD"/>
          </w:pPr>
          <w:r>
            <w:t>Click here to enter text</w:t>
          </w:r>
        </w:p>
      </w:docPartBody>
    </w:docPart>
    <w:docPart>
      <w:docPartPr>
        <w:name w:val="3A89BC28A8D64A3EA3941EC28CBD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32DD-1AFC-4455-B7D5-32F4765D5F32}"/>
      </w:docPartPr>
      <w:docPartBody>
        <w:p w:rsidR="00BA008F" w:rsidRDefault="00DE6414">
          <w:pPr>
            <w:pStyle w:val="3A89BC28A8D64A3EA3941EC28CBD6D5D"/>
          </w:pPr>
          <w:r>
            <w:t>Skills &amp; Abilities</w:t>
          </w:r>
        </w:p>
      </w:docPartBody>
    </w:docPart>
    <w:docPart>
      <w:docPartPr>
        <w:name w:val="BF70A08D1AC841A88D12EB241F68B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1224-FB28-4C7E-A44F-C4F74F5787BF}"/>
      </w:docPartPr>
      <w:docPartBody>
        <w:p w:rsidR="00BA008F" w:rsidRDefault="00DE6414" w:rsidP="00DE6414">
          <w:pPr>
            <w:pStyle w:val="BF70A08D1AC841A88D12EB241F68B52E"/>
          </w:pPr>
          <w:r>
            <w:t>Experience</w:t>
          </w:r>
        </w:p>
      </w:docPartBody>
    </w:docPart>
    <w:docPart>
      <w:docPartPr>
        <w:name w:val="4CC915FF6D9C48438582D2910A8C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EA5F-419C-4357-B950-8F8E049741E3}"/>
      </w:docPartPr>
      <w:docPartBody>
        <w:p w:rsidR="00BA008F" w:rsidRDefault="00DE6414" w:rsidP="00DE6414">
          <w:pPr>
            <w:pStyle w:val="4CC915FF6D9C48438582D2910A8C6390"/>
          </w:pPr>
          <w:r>
            <w:t>Job Title</w:t>
          </w:r>
        </w:p>
      </w:docPartBody>
    </w:docPart>
    <w:docPart>
      <w:docPartPr>
        <w:name w:val="24EADADE5C44476CBB299AC0200E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57BF7-A806-4FA9-9CAE-F41F2F9067DE}"/>
      </w:docPartPr>
      <w:docPartBody>
        <w:p w:rsidR="00BA008F" w:rsidRDefault="00DE6414" w:rsidP="00DE6414">
          <w:pPr>
            <w:pStyle w:val="24EADADE5C44476CBB299AC0200EEFCF"/>
          </w:pPr>
          <w:r>
            <w:t>Company</w:t>
          </w:r>
        </w:p>
      </w:docPartBody>
    </w:docPart>
    <w:docPart>
      <w:docPartPr>
        <w:name w:val="EE1C6658C1AA4C61AFB4340B1C58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F819-C3F1-4845-A745-7A96558025E2}"/>
      </w:docPartPr>
      <w:docPartBody>
        <w:p w:rsidR="00BA008F" w:rsidRDefault="00DE6414" w:rsidP="00DE6414">
          <w:pPr>
            <w:pStyle w:val="EE1C6658C1AA4C61AFB4340B1C5847D4"/>
          </w:pPr>
          <w:r>
            <w:t>Dates From - To</w:t>
          </w:r>
        </w:p>
      </w:docPartBody>
    </w:docPart>
    <w:docPart>
      <w:docPartPr>
        <w:name w:val="CB96AA7E0AA948E48D4D160440D8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2019-704B-42E6-B396-CFAB35ADA9D2}"/>
      </w:docPartPr>
      <w:docPartBody>
        <w:p w:rsidR="00BA008F" w:rsidRDefault="00DE6414" w:rsidP="00DE6414">
          <w:pPr>
            <w:pStyle w:val="CB96AA7E0AA948E48D4D160440D810C0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C8819CD391A84A6A987C5FF8B3C5F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F3079-9613-4AC3-AEF4-322A5FBBA8DD}"/>
      </w:docPartPr>
      <w:docPartBody>
        <w:p w:rsidR="00BA008F" w:rsidRDefault="00DE6414" w:rsidP="00DE6414">
          <w:pPr>
            <w:pStyle w:val="C8819CD391A84A6A987C5FF8B3C5F507"/>
          </w:pPr>
          <w:r>
            <w:t>Job Title</w:t>
          </w:r>
        </w:p>
      </w:docPartBody>
    </w:docPart>
    <w:docPart>
      <w:docPartPr>
        <w:name w:val="5336DB351F974F6FBF7CCED3B9B0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5D8C-7520-48C7-A681-6998AF4DA7A3}"/>
      </w:docPartPr>
      <w:docPartBody>
        <w:p w:rsidR="00BA008F" w:rsidRDefault="00DE6414" w:rsidP="00DE6414">
          <w:pPr>
            <w:pStyle w:val="5336DB351F974F6FBF7CCED3B9B00228"/>
          </w:pPr>
          <w:r>
            <w:t>Company</w:t>
          </w:r>
        </w:p>
      </w:docPartBody>
    </w:docPart>
    <w:docPart>
      <w:docPartPr>
        <w:name w:val="8F1350F4C36044AB85D9E857A10DA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C652-4786-487D-BF0E-D7C1BE8D15A6}"/>
      </w:docPartPr>
      <w:docPartBody>
        <w:p w:rsidR="00BA008F" w:rsidRDefault="00DE6414" w:rsidP="00DE6414">
          <w:pPr>
            <w:pStyle w:val="8F1350F4C36044AB85D9E857A10DAD25"/>
          </w:pPr>
          <w:r>
            <w:t>Dates From - To</w:t>
          </w:r>
        </w:p>
      </w:docPartBody>
    </w:docPart>
    <w:docPart>
      <w:docPartPr>
        <w:name w:val="C4494BDAE908467CAA10098ADC43D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6240-75C0-482A-A6FA-8BEB030658A1}"/>
      </w:docPartPr>
      <w:docPartBody>
        <w:p w:rsidR="00BA008F" w:rsidRDefault="00DE6414" w:rsidP="00DE6414">
          <w:pPr>
            <w:pStyle w:val="C4494BDAE908467CAA10098ADC43D8AA"/>
          </w:pPr>
          <w:r w:rsidRPr="001B29CF">
            <w:t>This is the place for a brief summary of your key responsibilities and most stellar accomplishments.</w:t>
          </w:r>
        </w:p>
      </w:docPartBody>
    </w:docPart>
    <w:docPart>
      <w:docPartPr>
        <w:name w:val="8585F8DBEF2E43EBAF4960E5EB5D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FF95E-2EF8-47DF-B1A8-2F0D757D41D4}"/>
      </w:docPartPr>
      <w:docPartBody>
        <w:p w:rsidR="00000000" w:rsidRDefault="00BA008F" w:rsidP="00BA008F">
          <w:pPr>
            <w:pStyle w:val="8585F8DBEF2E43EBAF4960E5EB5D16E2"/>
          </w:pPr>
          <w:r>
            <w:t>Degree</w:t>
          </w:r>
        </w:p>
      </w:docPartBody>
    </w:docPart>
    <w:docPart>
      <w:docPartPr>
        <w:name w:val="AB5F6FEB907F490C8F452F339E3A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BEF9-32F8-41B2-AE54-4E82567250DA}"/>
      </w:docPartPr>
      <w:docPartBody>
        <w:p w:rsidR="00000000" w:rsidRDefault="00BA008F" w:rsidP="00BA008F">
          <w:pPr>
            <w:pStyle w:val="AB5F6FEB907F490C8F452F339E3AF5D9"/>
          </w:pPr>
          <w:r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14"/>
    <w:rsid w:val="00BA008F"/>
    <w:rsid w:val="00D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CE92C69F394304B7A6C8CFE66877FC">
    <w:name w:val="99CE92C69F394304B7A6C8CFE66877FC"/>
  </w:style>
  <w:style w:type="paragraph" w:customStyle="1" w:styleId="80DD92C3CD1A4BF6809D725A68F89124">
    <w:name w:val="80DD92C3CD1A4BF6809D725A68F89124"/>
    <w:rsid w:val="00BA008F"/>
  </w:style>
  <w:style w:type="paragraph" w:customStyle="1" w:styleId="AC78E03C74E540B2A8A6C70377CE9782">
    <w:name w:val="AC78E03C74E540B2A8A6C70377CE9782"/>
  </w:style>
  <w:style w:type="paragraph" w:customStyle="1" w:styleId="520FADD472734C7D9B3211E3DCCADAC4">
    <w:name w:val="520FADD472734C7D9B3211E3DCCADAC4"/>
  </w:style>
  <w:style w:type="paragraph" w:customStyle="1" w:styleId="8585F8DBEF2E43EBAF4960E5EB5D16E2">
    <w:name w:val="8585F8DBEF2E43EBAF4960E5EB5D16E2"/>
    <w:rsid w:val="00BA008F"/>
  </w:style>
  <w:style w:type="paragraph" w:customStyle="1" w:styleId="AB5F6FEB907F490C8F452F339E3AF5D9">
    <w:name w:val="AB5F6FEB907F490C8F452F339E3AF5D9"/>
    <w:rsid w:val="00BA008F"/>
  </w:style>
  <w:style w:type="paragraph" w:customStyle="1" w:styleId="DCD518CB0C464F9B8CBA555259AE4E46">
    <w:name w:val="DCD518CB0C464F9B8CBA555259AE4E46"/>
  </w:style>
  <w:style w:type="paragraph" w:customStyle="1" w:styleId="ACFD9B376DD74569B55581DCE432585E">
    <w:name w:val="ACFD9B376DD74569B55581DCE432585E"/>
  </w:style>
  <w:style w:type="paragraph" w:customStyle="1" w:styleId="CC444AA7C50349708E64E56A4BB26211">
    <w:name w:val="CC444AA7C50349708E64E56A4BB26211"/>
  </w:style>
  <w:style w:type="paragraph" w:customStyle="1" w:styleId="E6653967BB03442B825219F700EE5C79">
    <w:name w:val="E6653967BB03442B825219F700EE5C79"/>
  </w:style>
  <w:style w:type="paragraph" w:customStyle="1" w:styleId="E0DB5795106A43488C3B2B827967E8B4">
    <w:name w:val="E0DB5795106A43488C3B2B827967E8B4"/>
  </w:style>
  <w:style w:type="paragraph" w:customStyle="1" w:styleId="65A8D6987A0C4C81AF2973E42A70688F">
    <w:name w:val="65A8D6987A0C4C81AF2973E42A70688F"/>
  </w:style>
  <w:style w:type="paragraph" w:customStyle="1" w:styleId="12954A5A066F4F06B0E90DD855EE1E7F">
    <w:name w:val="12954A5A066F4F06B0E90DD855EE1E7F"/>
  </w:style>
  <w:style w:type="paragraph" w:customStyle="1" w:styleId="76AC5734937D449C98A467EBC13E03D4">
    <w:name w:val="76AC5734937D449C98A467EBC13E03D4"/>
  </w:style>
  <w:style w:type="paragraph" w:customStyle="1" w:styleId="086482F1FD2E4F08A1274A1538FD25BD">
    <w:name w:val="086482F1FD2E4F08A1274A1538FD25BD"/>
  </w:style>
  <w:style w:type="paragraph" w:customStyle="1" w:styleId="3A89BC28A8D64A3EA3941EC28CBD6D5D">
    <w:name w:val="3A89BC28A8D64A3EA3941EC28CBD6D5D"/>
  </w:style>
  <w:style w:type="paragraph" w:customStyle="1" w:styleId="BF70A08D1AC841A88D12EB241F68B52E">
    <w:name w:val="BF70A08D1AC841A88D12EB241F68B52E"/>
    <w:rsid w:val="00DE6414"/>
  </w:style>
  <w:style w:type="paragraph" w:customStyle="1" w:styleId="4CC915FF6D9C48438582D2910A8C6390">
    <w:name w:val="4CC915FF6D9C48438582D2910A8C6390"/>
    <w:rsid w:val="00DE6414"/>
  </w:style>
  <w:style w:type="paragraph" w:customStyle="1" w:styleId="24EADADE5C44476CBB299AC0200EEFCF">
    <w:name w:val="24EADADE5C44476CBB299AC0200EEFCF"/>
    <w:rsid w:val="00DE6414"/>
  </w:style>
  <w:style w:type="paragraph" w:customStyle="1" w:styleId="EE1C6658C1AA4C61AFB4340B1C5847D4">
    <w:name w:val="EE1C6658C1AA4C61AFB4340B1C5847D4"/>
    <w:rsid w:val="00DE6414"/>
  </w:style>
  <w:style w:type="paragraph" w:customStyle="1" w:styleId="CB96AA7E0AA948E48D4D160440D810C0">
    <w:name w:val="CB96AA7E0AA948E48D4D160440D810C0"/>
    <w:rsid w:val="00DE6414"/>
  </w:style>
  <w:style w:type="paragraph" w:customStyle="1" w:styleId="C8819CD391A84A6A987C5FF8B3C5F507">
    <w:name w:val="C8819CD391A84A6A987C5FF8B3C5F507"/>
    <w:rsid w:val="00DE6414"/>
  </w:style>
  <w:style w:type="paragraph" w:customStyle="1" w:styleId="5336DB351F974F6FBF7CCED3B9B00228">
    <w:name w:val="5336DB351F974F6FBF7CCED3B9B00228"/>
    <w:rsid w:val="00DE6414"/>
  </w:style>
  <w:style w:type="paragraph" w:customStyle="1" w:styleId="8F1350F4C36044AB85D9E857A10DAD25">
    <w:name w:val="8F1350F4C36044AB85D9E857A10DAD25"/>
    <w:rsid w:val="00DE6414"/>
  </w:style>
  <w:style w:type="paragraph" w:customStyle="1" w:styleId="C4494BDAE908467CAA10098ADC43D8AA">
    <w:name w:val="C4494BDAE908467CAA10098ADC43D8AA"/>
    <w:rsid w:val="00DE6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tf02918880_win32.dotx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REALWORDPHARM</dc:creator>
  <cp:keywords/>
  <cp:lastModifiedBy>Masurkar, Prajakta P</cp:lastModifiedBy>
  <cp:revision>24</cp:revision>
  <dcterms:created xsi:type="dcterms:W3CDTF">2022-02-08T03:51:00Z</dcterms:created>
  <dcterms:modified xsi:type="dcterms:W3CDTF">2022-02-12T19:59:00Z</dcterms:modified>
  <cp:version/>
</cp:coreProperties>
</file>